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10F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CBC06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2593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482904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48C4A3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41632F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9F80953">
      <w:pPr>
        <w:spacing w:line="580" w:lineRule="exact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德城管执法〔202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号</w:t>
      </w:r>
    </w:p>
    <w:p w14:paraId="381D3897">
      <w:pPr>
        <w:jc w:val="both"/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35F448AC">
      <w:pPr>
        <w:jc w:val="both"/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52D783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德化县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城市管理和综合执法局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年</w:t>
      </w:r>
    </w:p>
    <w:p w14:paraId="5B1DD9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政府信息公开工作年度报告</w:t>
      </w:r>
    </w:p>
    <w:p w14:paraId="047F95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</w:p>
    <w:p w14:paraId="359AA49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《中华人民共和国政府信息公开条例》、《福建省政府信息公开办法》等文件要求，我局编制完成了2024年政府信息公开工作年度报告。现将德化县城市管理和综合执法局2024年政府信息公开工作年度报告如下：本年报由总体情况、主动公开政府信息情况、收到和处理政府信息公开申请情况、因政府信息公开工作被申请行政复议和提起行政诉讼情况、政府信息公开工作存在的主要问题及改进情况、其他需要报告的事项等六部分组成。本报告统计数据的期限由2024年1月1日至12月31日止。如对本报告有疑问，请与德化县城市管理和综合执法局办公室联系，联系电话：0595-23577766；传真：0595-23566655；电子邮箱：cgj23577766@163.com。</w:t>
      </w:r>
    </w:p>
    <w:p w14:paraId="0B1DA69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 w14:paraId="14E800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坚持以习近平新时代中国特色社会主义思想为指导，认真贯彻落实《条例》要求和国家、省、市有关政府信息公开各项决策部署，紧紧围绕县委、县政府中心工作和人民群众关注关切，统筹推进政府信息公开工作，强化《条例》落实，不断提升政务公开质效。及时准确公开政府信息，增强政府工作透明度。</w:t>
      </w:r>
    </w:p>
    <w:p w14:paraId="39CEB2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主动公开情况</w:t>
      </w:r>
    </w:p>
    <w:p w14:paraId="63A32C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按照《条例》对主动公开政府信息的相关规定，坚持以“公开为常态、不公开为例外”的要求，积极做好政府信息主动公开工作。2024年，我局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在政府门户网站主动公开政府信息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条，其中法定主动公开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条，包括规划计划类信息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条，安全生产、应急管理类信息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条，其他类信息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条。</w:t>
      </w:r>
    </w:p>
    <w:p w14:paraId="18BEB4B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依申请公开情况</w:t>
      </w:r>
    </w:p>
    <w:p w14:paraId="5A2D05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2024年，我局共收到依申请案件数共0件，依申请办结数为0件。</w:t>
      </w:r>
    </w:p>
    <w:p w14:paraId="5323481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政府信息管理情况</w:t>
      </w:r>
    </w:p>
    <w:p w14:paraId="667FE5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完善政务信息管理制度，强化政府信息发布监管，严格落实“谁审核谁负责”责任制，对政府信息严把关，确保公开信息内容真实、准确、合法、合规。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及时完成主动公开信息送交“两馆”工作，确保“送交及时”。</w:t>
      </w:r>
    </w:p>
    <w:p w14:paraId="32D747D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政府信息公开平台建设</w:t>
      </w:r>
    </w:p>
    <w:p w14:paraId="532FF6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依托县政务公开统一平台，健全完善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政府信息公开专栏，做好栏目设置，确保法定主动公开内容全部公开到位，及时更新各栏目信息，加快信息更新速度，进一步加大公开力度，对照目录公开事项补充内容。</w:t>
      </w:r>
    </w:p>
    <w:p w14:paraId="037108B7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监督保障</w:t>
      </w:r>
    </w:p>
    <w:p w14:paraId="2EB2D2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健全完善信息公开保密审查制度，严格按照“三审”制度执行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局政务信息公开工作在领导小组的统一领导下,各责任股室和责任人各司其职，各负其责，形成合力，层层抓落实，进一步明确审核主体，压实主体责任。确保政务信息公开工作全面、深入、扎实、有效的开展。</w:t>
      </w:r>
    </w:p>
    <w:p w14:paraId="6832AF18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主动公开政府信息情况</w:t>
      </w:r>
    </w:p>
    <w:tbl>
      <w:tblPr>
        <w:tblStyle w:val="12"/>
        <w:tblW w:w="9740" w:type="dxa"/>
        <w:jc w:val="center"/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4E9D0643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2A1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第二十条第（一）项</w:t>
            </w:r>
          </w:p>
        </w:tc>
      </w:tr>
      <w:tr w14:paraId="22810472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9C5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86F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511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776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现行有效件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数</w:t>
            </w:r>
          </w:p>
        </w:tc>
      </w:tr>
      <w:tr w14:paraId="3BAC111B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4A8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C41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399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05E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14:paraId="32E31A48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F2A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4D5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105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323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BDD0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052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第二十条第（五）项</w:t>
            </w:r>
          </w:p>
        </w:tc>
      </w:tr>
      <w:tr w14:paraId="47F5C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6CE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E21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本年处理决定数量</w:t>
            </w:r>
          </w:p>
        </w:tc>
      </w:tr>
      <w:tr w14:paraId="2B891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9E9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B9D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460</w:t>
            </w:r>
          </w:p>
        </w:tc>
      </w:tr>
      <w:tr w14:paraId="17604B5B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F4B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第二十条第（六）项</w:t>
            </w:r>
          </w:p>
        </w:tc>
      </w:tr>
      <w:tr w14:paraId="1064F43D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CB2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7D4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本年处理决定数量</w:t>
            </w:r>
          </w:p>
        </w:tc>
      </w:tr>
      <w:tr w14:paraId="11F64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AEB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7D2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</w:tr>
      <w:tr w14:paraId="5F5A4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D16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A6B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14:paraId="7E6E9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3D2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第二十条第（八）项</w:t>
            </w:r>
          </w:p>
        </w:tc>
      </w:tr>
      <w:tr w14:paraId="7004B7F4"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202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72D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本年收费金额（单位：万元）</w:t>
            </w:r>
          </w:p>
        </w:tc>
      </w:tr>
      <w:tr w14:paraId="62C98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DF5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073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</w:tbl>
    <w:p w14:paraId="3CDAC5F5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 w14:paraId="4BA92FF8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both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三、收到和处理政府信息公开申请情况</w:t>
      </w:r>
    </w:p>
    <w:tbl>
      <w:tblPr>
        <w:tblStyle w:val="12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074"/>
        <w:gridCol w:w="3112"/>
        <w:gridCol w:w="683"/>
        <w:gridCol w:w="683"/>
        <w:gridCol w:w="683"/>
        <w:gridCol w:w="683"/>
        <w:gridCol w:w="683"/>
        <w:gridCol w:w="683"/>
        <w:gridCol w:w="683"/>
      </w:tblGrid>
      <w:tr w14:paraId="37429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8E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742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申请人情况</w:t>
            </w:r>
          </w:p>
        </w:tc>
      </w:tr>
      <w:tr w14:paraId="27128E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0ADF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F80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3A8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518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总计</w:t>
            </w:r>
          </w:p>
        </w:tc>
      </w:tr>
      <w:tr w14:paraId="60C63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5B2D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BB1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C23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商业</w:t>
            </w:r>
          </w:p>
          <w:p w14:paraId="303DA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F0E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科研</w:t>
            </w:r>
          </w:p>
          <w:p w14:paraId="6EA08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7C7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C99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DC2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F1B4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457F7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507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064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455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66B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F80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2E1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D5C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38F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6FE92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752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A4E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C1C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CF2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A57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F00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8F2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EA6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14:paraId="7782C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761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BDA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C53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C1A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E80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A34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D5F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BB1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EC4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0</w:t>
            </w:r>
          </w:p>
        </w:tc>
      </w:tr>
      <w:tr w14:paraId="707C0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7CDB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E4B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EE3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D03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C66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D9D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33E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0FE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9A0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0E690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037E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39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B10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436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15C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E24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09C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96A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8A7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FE8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14:paraId="293E4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70E0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16C1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A92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E0D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146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D4C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D1F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1AF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4B8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ECD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14:paraId="44B48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B8FD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A971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B14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A43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44B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8AE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ECA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2D7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96D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88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14:paraId="637AE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BFE9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13EB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312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767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4A9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5D6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F3D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CD5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06D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A4C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14:paraId="12825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1A50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671C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389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ADE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478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66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78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357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3B0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8B6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14:paraId="72C5B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64B8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B3FA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730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A44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0DE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5E4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3E9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BE2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ABA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5BF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14:paraId="6E57B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5183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6C5F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D3A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F57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6C0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1C6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94B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C0F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AA7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365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14:paraId="5645D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543E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C4B6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86C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E85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F90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252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3D7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584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54E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E58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14:paraId="21517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A5AB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812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6AC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D83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3AE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209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473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41D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CF4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093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14:paraId="750B5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79B3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93D6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4D0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A61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FBE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A4C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FBB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B97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52D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A85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14:paraId="3DCE3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39A5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3D5A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CCB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027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095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CFF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418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B7F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579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6C8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14:paraId="04BFB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9141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4B2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E64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476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A23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0A2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931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E5D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C05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1D9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14:paraId="4CC9E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3027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DEC4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5D0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186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918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E8A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FB8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97A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14C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07E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14:paraId="7E6FF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0CE0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307A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C02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189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184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6FE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936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65A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8E5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22E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14:paraId="6A285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62CA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10EA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C18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A4A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596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00D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AD0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9DC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48D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D52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14:paraId="4EB5D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949D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F22C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751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843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A9A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485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120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619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699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1BA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14:paraId="0F88F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7F69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AD5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A85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ACF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44A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D9A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7D3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52B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69E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18A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14:paraId="5C9F6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6E19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226B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520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CC8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EC0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E94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CF0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98F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039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463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14:paraId="04637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A458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46C0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16B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650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98B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DB8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87E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8EE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2EF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3B8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14:paraId="00978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C1CA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263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723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0F4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990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6C9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A84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38C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797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1E5A2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20E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BA8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F88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977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429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C40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688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03E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</w:tbl>
    <w:p w14:paraId="0355F89D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 w14:paraId="34A4DCD9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both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四、因政府信息公开工作被申请行政复议、提起行政诉讼情况</w:t>
      </w:r>
    </w:p>
    <w:tbl>
      <w:tblPr>
        <w:tblStyle w:val="12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56633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2F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53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行政诉讼</w:t>
            </w:r>
          </w:p>
        </w:tc>
      </w:tr>
      <w:tr w14:paraId="7663D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A3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5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</w:t>
            </w:r>
          </w:p>
          <w:p w14:paraId="33FDE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E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其他</w:t>
            </w:r>
          </w:p>
          <w:p w14:paraId="4DC33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EE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尚未</w:t>
            </w:r>
          </w:p>
          <w:p w14:paraId="4EAA8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69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E4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4A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复议后起诉</w:t>
            </w:r>
          </w:p>
        </w:tc>
      </w:tr>
      <w:tr w14:paraId="5FF2C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7B6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A5A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1C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29E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A26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93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</w:t>
            </w:r>
          </w:p>
          <w:p w14:paraId="2AF25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0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</w:t>
            </w:r>
          </w:p>
          <w:p w14:paraId="2F79F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93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其他</w:t>
            </w:r>
          </w:p>
          <w:p w14:paraId="13E21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C1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尚未</w:t>
            </w:r>
          </w:p>
          <w:p w14:paraId="5AE8E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F9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F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</w:t>
            </w:r>
          </w:p>
          <w:p w14:paraId="74B75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BC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结果</w:t>
            </w:r>
          </w:p>
          <w:p w14:paraId="5C0C6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E6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其他</w:t>
            </w:r>
          </w:p>
          <w:p w14:paraId="111F1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2F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尚未</w:t>
            </w:r>
          </w:p>
          <w:p w14:paraId="1D36E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9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总计</w:t>
            </w:r>
          </w:p>
        </w:tc>
      </w:tr>
      <w:tr w14:paraId="246A0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44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AB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BA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3D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4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D5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7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55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AD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DA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FD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07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7B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3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83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0</w:t>
            </w:r>
          </w:p>
        </w:tc>
      </w:tr>
    </w:tbl>
    <w:p w14:paraId="58697879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E8302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五、政府信息公开存在的问题和改进措施</w:t>
      </w:r>
    </w:p>
    <w:p w14:paraId="1D41F8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年以来，我局全面推进政务公开工作标准化、规范化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严格按照上级要求稳步推进信息公开工作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取得了一定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进展和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成效，但仍存在一些不足。主要表现在：政务公开的广度、深度还需进一步拓展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延伸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例如政策解读的形式以及全面性还有欠缺。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下一步主要改进措施：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进一步完善政府信息公开工作机制，确保政府信息公开及时、准确。同时，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做好新形势下政府信息公开工作，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及时公开人民群众关心的重点热点问题，创新信息公开形式，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丰富政策解读形式的多元化，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努力从多个层面上实施全方位的公开，让群众了解、监督、支持城管工作。</w:t>
      </w:r>
    </w:p>
    <w:p w14:paraId="7B68298F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需要说明的其他事项</w:t>
      </w:r>
    </w:p>
    <w:p w14:paraId="19B9FD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我局本年度未存在收取信息处理费情况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 w14:paraId="122CFE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7ED3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420E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德化县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城市管理和综合执法局</w:t>
      </w:r>
    </w:p>
    <w:p w14:paraId="3CE886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10F6B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（此件主动公开）</w:t>
      </w:r>
    </w:p>
    <w:tbl>
      <w:tblPr>
        <w:tblStyle w:val="12"/>
        <w:tblpPr w:leftFromText="180" w:rightFromText="180" w:vertAnchor="text" w:horzAnchor="page" w:tblpX="1521" w:tblpY="6123"/>
        <w:tblOverlap w:val="never"/>
        <w:tblW w:w="905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9"/>
      </w:tblGrid>
      <w:tr w14:paraId="1E9C1D8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059" w:type="dxa"/>
            <w:noWrap w:val="0"/>
            <w:vAlign w:val="top"/>
          </w:tcPr>
          <w:p w14:paraId="796A9B40">
            <w:pPr>
              <w:spacing w:line="500" w:lineRule="exact"/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抄送：存档。</w:t>
            </w:r>
          </w:p>
        </w:tc>
      </w:tr>
      <w:tr w14:paraId="7E4BA60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059" w:type="dxa"/>
            <w:noWrap w:val="0"/>
            <w:vAlign w:val="top"/>
          </w:tcPr>
          <w:p w14:paraId="4058A937">
            <w:pPr>
              <w:spacing w:line="500" w:lineRule="exact"/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德化县城市管理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和综合执法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局            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6日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印发</w:t>
            </w:r>
          </w:p>
        </w:tc>
      </w:tr>
    </w:tbl>
    <w:p w14:paraId="156EBD75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5" w:line="560" w:lineRule="exact"/>
        <w:textAlignment w:val="baseline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23DD22DB">
      <w:pPr>
        <w:pStyle w:val="6"/>
        <w:spacing w:before="125" w:line="2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4F5D5">
    <w:pPr>
      <w:spacing w:before="1" w:line="173" w:lineRule="auto"/>
      <w:ind w:right="280"/>
      <w:jc w:val="right"/>
      <w:rPr>
        <w:rFonts w:ascii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941FB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C941FB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D51DB">
    <w:pPr>
      <w:pStyle w:val="8"/>
      <w:ind w:firstLine="280" w:firstLineChars="100"/>
      <w:rPr>
        <w:rFonts w:ascii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7E137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67E137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772AEB"/>
    <w:multiLevelType w:val="singleLevel"/>
    <w:tmpl w:val="8B772AE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623C38"/>
    <w:multiLevelType w:val="singleLevel"/>
    <w:tmpl w:val="33623C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DEC6703"/>
    <w:multiLevelType w:val="singleLevel"/>
    <w:tmpl w:val="6DEC670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oNotHyphenateCaps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ulTrailSpace/>
    <w:doNotExpandShiftReturn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E6"/>
    <w:rsid w:val="000208E6"/>
    <w:rsid w:val="000735A7"/>
    <w:rsid w:val="00103178"/>
    <w:rsid w:val="001E29EE"/>
    <w:rsid w:val="003D7A0B"/>
    <w:rsid w:val="00470584"/>
    <w:rsid w:val="005010CA"/>
    <w:rsid w:val="005A7D23"/>
    <w:rsid w:val="005E1781"/>
    <w:rsid w:val="006513E9"/>
    <w:rsid w:val="006D66A6"/>
    <w:rsid w:val="007634AC"/>
    <w:rsid w:val="00875690"/>
    <w:rsid w:val="008F26AE"/>
    <w:rsid w:val="00917C52"/>
    <w:rsid w:val="00975E07"/>
    <w:rsid w:val="00BD6F22"/>
    <w:rsid w:val="00C3646F"/>
    <w:rsid w:val="00FD01D6"/>
    <w:rsid w:val="073D3682"/>
    <w:rsid w:val="0D224918"/>
    <w:rsid w:val="13F86BC7"/>
    <w:rsid w:val="14324A62"/>
    <w:rsid w:val="151237B6"/>
    <w:rsid w:val="1656DE3A"/>
    <w:rsid w:val="1AE08732"/>
    <w:rsid w:val="214E73A7"/>
    <w:rsid w:val="26927AED"/>
    <w:rsid w:val="3A57BF8B"/>
    <w:rsid w:val="3B774D6B"/>
    <w:rsid w:val="3BBDB8CA"/>
    <w:rsid w:val="3FD9DC19"/>
    <w:rsid w:val="3FFB9B28"/>
    <w:rsid w:val="444121A4"/>
    <w:rsid w:val="44D828FE"/>
    <w:rsid w:val="518B4840"/>
    <w:rsid w:val="57BE941B"/>
    <w:rsid w:val="57FFF7E8"/>
    <w:rsid w:val="5DBD576C"/>
    <w:rsid w:val="5DF52F6F"/>
    <w:rsid w:val="5EF7EC4B"/>
    <w:rsid w:val="63584A2D"/>
    <w:rsid w:val="65873C70"/>
    <w:rsid w:val="6B7FEC68"/>
    <w:rsid w:val="6E6BDEFB"/>
    <w:rsid w:val="6FDF55C5"/>
    <w:rsid w:val="6FFEDCD8"/>
    <w:rsid w:val="73CB432C"/>
    <w:rsid w:val="75BFCD3B"/>
    <w:rsid w:val="75EF9322"/>
    <w:rsid w:val="76771792"/>
    <w:rsid w:val="77E7F936"/>
    <w:rsid w:val="7A01152D"/>
    <w:rsid w:val="7CD7A21E"/>
    <w:rsid w:val="7EEF39EA"/>
    <w:rsid w:val="7F7717BE"/>
    <w:rsid w:val="7FC45064"/>
    <w:rsid w:val="7FD38293"/>
    <w:rsid w:val="7FF2F43D"/>
    <w:rsid w:val="7FF767D7"/>
    <w:rsid w:val="7FFF423F"/>
    <w:rsid w:val="97D7CE88"/>
    <w:rsid w:val="A8DFFA66"/>
    <w:rsid w:val="B6BB9BF8"/>
    <w:rsid w:val="B6BE6EDE"/>
    <w:rsid w:val="B6FB8209"/>
    <w:rsid w:val="B7F9A41E"/>
    <w:rsid w:val="BDFF61F5"/>
    <w:rsid w:val="BFF77A5F"/>
    <w:rsid w:val="CCFF47EB"/>
    <w:rsid w:val="CF5FAF90"/>
    <w:rsid w:val="CFFF8F26"/>
    <w:rsid w:val="D6C7598B"/>
    <w:rsid w:val="D7EB1ED3"/>
    <w:rsid w:val="DBCCACC9"/>
    <w:rsid w:val="DCFE97D8"/>
    <w:rsid w:val="DEE7F47E"/>
    <w:rsid w:val="DF5FD453"/>
    <w:rsid w:val="DFDB71E2"/>
    <w:rsid w:val="DFFFFA92"/>
    <w:rsid w:val="EA7B7C5C"/>
    <w:rsid w:val="EB5FD3AC"/>
    <w:rsid w:val="EEEB8965"/>
    <w:rsid w:val="EF3FB24A"/>
    <w:rsid w:val="F0FF5973"/>
    <w:rsid w:val="F69DE29D"/>
    <w:rsid w:val="F70DEF9B"/>
    <w:rsid w:val="F717A040"/>
    <w:rsid w:val="F9B34BF3"/>
    <w:rsid w:val="FA5D675A"/>
    <w:rsid w:val="FBA2A307"/>
    <w:rsid w:val="FBFE2222"/>
    <w:rsid w:val="FBFF26DD"/>
    <w:rsid w:val="FCBFE0F2"/>
    <w:rsid w:val="FDD7A4A0"/>
    <w:rsid w:val="FEFB4A08"/>
    <w:rsid w:val="FEFFB51D"/>
    <w:rsid w:val="FF6D85F6"/>
    <w:rsid w:val="FF7FB1FF"/>
    <w:rsid w:val="FF9D69F8"/>
    <w:rsid w:val="FF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9"/>
    <w:pPr>
      <w:spacing w:beforeAutospacing="1" w:afterAutospacing="1"/>
      <w:outlineLvl w:val="0"/>
    </w:pPr>
    <w:rPr>
      <w:rFonts w:ascii="宋体" w:hAnsi="宋体" w:cs="宋体"/>
      <w:b/>
      <w:bCs/>
      <w:kern w:val="44"/>
      <w:sz w:val="48"/>
      <w:szCs w:val="48"/>
      <w:lang w:eastAsia="zh-CN"/>
    </w:rPr>
  </w:style>
  <w:style w:type="paragraph" w:styleId="3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ody Text"/>
    <w:basedOn w:val="1"/>
    <w:link w:val="18"/>
    <w:semiHidden/>
    <w:qFormat/>
    <w:uiPriority w:val="99"/>
    <w:rPr>
      <w:rFonts w:ascii="仿宋" w:hAnsi="仿宋" w:eastAsia="仿宋" w:cs="仿宋"/>
      <w:sz w:val="31"/>
      <w:szCs w:val="31"/>
    </w:rPr>
  </w:style>
  <w:style w:type="paragraph" w:styleId="7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</w:pPr>
    <w:rPr>
      <w:sz w:val="24"/>
      <w:szCs w:val="24"/>
      <w:lang w:eastAsia="zh-CN"/>
    </w:rPr>
  </w:style>
  <w:style w:type="paragraph" w:styleId="11">
    <w:name w:val="Body Text First Indent 2"/>
    <w:basedOn w:val="7"/>
    <w:next w:val="1"/>
    <w:unhideWhenUsed/>
    <w:qFormat/>
    <w:uiPriority w:val="99"/>
    <w:pPr>
      <w:spacing w:after="0"/>
      <w:ind w:left="0" w:leftChars="0" w:firstLine="420" w:firstLineChars="200"/>
    </w:pPr>
    <w:rPr>
      <w:kern w:val="0"/>
    </w:rPr>
  </w:style>
  <w:style w:type="table" w:styleId="13">
    <w:name w:val="Table Grid"/>
    <w:basedOn w:val="12"/>
    <w:qFormat/>
    <w:uiPriority w:val="99"/>
    <w:pPr>
      <w:kinsoku w:val="0"/>
      <w:autoSpaceDE w:val="0"/>
      <w:autoSpaceDN w:val="0"/>
      <w:adjustRightInd w:val="0"/>
      <w:snapToGrid w:val="0"/>
      <w:textAlignment w:val="baseline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ascii="Arial" w:hAnsi="Arial" w:cs="Arial"/>
      <w:b/>
      <w:bCs/>
      <w:color w:val="000000"/>
      <w:kern w:val="44"/>
      <w:sz w:val="44"/>
      <w:szCs w:val="44"/>
      <w:lang w:eastAsia="en-US"/>
    </w:rPr>
  </w:style>
  <w:style w:type="character" w:customStyle="1" w:styleId="18">
    <w:name w:val="Body Text Char"/>
    <w:basedOn w:val="14"/>
    <w:link w:val="6"/>
    <w:semiHidden/>
    <w:qFormat/>
    <w:locked/>
    <w:uiPriority w:val="99"/>
    <w:rPr>
      <w:rFonts w:ascii="Arial" w:hAnsi="Arial" w:cs="Arial"/>
      <w:color w:val="000000"/>
      <w:kern w:val="0"/>
      <w:sz w:val="21"/>
      <w:szCs w:val="21"/>
      <w:lang w:eastAsia="en-US"/>
    </w:rPr>
  </w:style>
  <w:style w:type="character" w:customStyle="1" w:styleId="19">
    <w:name w:val="Footer Char"/>
    <w:basedOn w:val="14"/>
    <w:link w:val="8"/>
    <w:semiHidden/>
    <w:qFormat/>
    <w:locked/>
    <w:uiPriority w:val="99"/>
    <w:rPr>
      <w:rFonts w:ascii="Arial" w:hAnsi="Arial" w:cs="Arial"/>
      <w:color w:val="000000"/>
      <w:kern w:val="0"/>
      <w:sz w:val="18"/>
      <w:szCs w:val="18"/>
      <w:lang w:eastAsia="en-US"/>
    </w:rPr>
  </w:style>
  <w:style w:type="character" w:customStyle="1" w:styleId="20">
    <w:name w:val="Header Char"/>
    <w:basedOn w:val="14"/>
    <w:link w:val="9"/>
    <w:semiHidden/>
    <w:qFormat/>
    <w:locked/>
    <w:uiPriority w:val="99"/>
    <w:rPr>
      <w:rFonts w:ascii="Arial" w:hAnsi="Arial" w:cs="Arial"/>
      <w:color w:val="000000"/>
      <w:kern w:val="0"/>
      <w:sz w:val="18"/>
      <w:szCs w:val="18"/>
      <w:lang w:eastAsia="en-US"/>
    </w:rPr>
  </w:style>
  <w:style w:type="table" w:customStyle="1" w:styleId="21">
    <w:name w:val="Table Normal1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font71"/>
    <w:basedOn w:val="1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3">
    <w:name w:val="font01"/>
    <w:basedOn w:val="14"/>
    <w:qFormat/>
    <w:uiPriority w:val="0"/>
    <w:rPr>
      <w:rFonts w:ascii="Arial" w:hAnsi="Arial" w:cs="Arial"/>
      <w:color w:val="000000"/>
      <w:sz w:val="6"/>
      <w:szCs w:val="6"/>
      <w:u w:val="none"/>
    </w:rPr>
  </w:style>
  <w:style w:type="character" w:customStyle="1" w:styleId="24">
    <w:name w:val="font21"/>
    <w:basedOn w:val="14"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  <w:style w:type="character" w:customStyle="1" w:styleId="25">
    <w:name w:val="font31"/>
    <w:basedOn w:val="14"/>
    <w:qFormat/>
    <w:uiPriority w:val="0"/>
    <w:rPr>
      <w:rFonts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8</Pages>
  <Words>3108</Words>
  <Characters>3154</Characters>
  <Lines>0</Lines>
  <Paragraphs>0</Paragraphs>
  <TotalTime>45</TotalTime>
  <ScaleCrop>false</ScaleCrop>
  <LinksUpToDate>false</LinksUpToDate>
  <CharactersWithSpaces>3234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2023-11-23T12:45:00Z</dcterms:created>
  <dc:creator>fjjsxxzx</dc:creator>
  <cp:lastModifiedBy>Administrator</cp:lastModifiedBy>
  <cp:lastPrinted>2025-01-06T09:01:23Z</cp:lastPrinted>
  <dcterms:modified xsi:type="dcterms:W3CDTF">2025-01-06T09:03:51Z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KSOProductBuildVer">
    <vt:lpwstr>2052-12.1.0.19302</vt:lpwstr>
  </property>
  <property fmtid="{D5CDD505-2E9C-101B-9397-08002B2CF9AE}" pid="4" name="ICV">
    <vt:lpwstr>3837CFFA84D248E2ACE6D4A5ACEEAF29_13</vt:lpwstr>
  </property>
  <property fmtid="{D5CDD505-2E9C-101B-9397-08002B2CF9AE}" pid="5" name="KSOTemplateDocerSaveRecord">
    <vt:lpwstr>eyJoZGlkIjoiOGM5NTZjYTQwMTZlYjRkM2I3YWM2YjZhZjA1NjY1ODEifQ==</vt:lpwstr>
  </property>
</Properties>
</file>